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A5E07" w:rsidRDefault="00E22A71" w:rsidP="00D13B8C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 petak, 28. veljače 2020. na zagrebačkom groblju Mirogoj</w:t>
      </w:r>
      <w:r w:rsidR="00B73A10">
        <w:rPr>
          <w:sz w:val="24"/>
          <w:szCs w:val="24"/>
        </w:rPr>
        <w:t>u</w:t>
      </w:r>
      <w:r>
        <w:rPr>
          <w:sz w:val="24"/>
          <w:szCs w:val="24"/>
        </w:rPr>
        <w:t xml:space="preserve"> ispratili smo našeg dragog prijatelja i iznimnog suradnika, prof. mr. art. Josip</w:t>
      </w:r>
      <w:r w:rsidR="00B73A10">
        <w:rPr>
          <w:sz w:val="24"/>
          <w:szCs w:val="24"/>
        </w:rPr>
        <w:t>a</w:t>
      </w:r>
      <w:r>
        <w:rPr>
          <w:sz w:val="24"/>
          <w:szCs w:val="24"/>
        </w:rPr>
        <w:t xml:space="preserve"> Jerkovića prigodnim tekstom u nastavku.</w:t>
      </w:r>
    </w:p>
    <w:p w:rsidR="00E22A71" w:rsidRPr="00D13B8C" w:rsidRDefault="00E22A71" w:rsidP="00D13B8C">
      <w:pPr>
        <w:spacing w:line="276" w:lineRule="auto"/>
        <w:ind w:firstLine="720"/>
        <w:jc w:val="both"/>
        <w:rPr>
          <w:sz w:val="24"/>
          <w:szCs w:val="24"/>
        </w:rPr>
      </w:pPr>
    </w:p>
    <w:p w:rsidR="00C016E2" w:rsidRPr="00D13B8C" w:rsidRDefault="00C016E2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Dragi naš </w:t>
      </w:r>
      <w:r w:rsidR="006D26E4" w:rsidRPr="00D13B8C">
        <w:rPr>
          <w:sz w:val="24"/>
          <w:szCs w:val="24"/>
        </w:rPr>
        <w:t>P</w:t>
      </w:r>
      <w:r w:rsidRPr="00D13B8C">
        <w:rPr>
          <w:sz w:val="24"/>
          <w:szCs w:val="24"/>
        </w:rPr>
        <w:t xml:space="preserve">rofesore, </w:t>
      </w:r>
    </w:p>
    <w:p w:rsidR="003405C6" w:rsidRPr="00D13B8C" w:rsidRDefault="003405C6" w:rsidP="00D13B8C">
      <w:pPr>
        <w:spacing w:line="276" w:lineRule="auto"/>
        <w:ind w:firstLine="720"/>
        <w:jc w:val="both"/>
        <w:rPr>
          <w:sz w:val="24"/>
          <w:szCs w:val="24"/>
        </w:rPr>
      </w:pPr>
    </w:p>
    <w:p w:rsidR="00211B5D" w:rsidRPr="00D13B8C" w:rsidRDefault="00C016E2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u ovom tužnom trenutku preranog oproštaja s Vama, okupili smo se da Vam kažemo srdačno hvala za sve što ste desetljećima činili i ostvarili na području hrvatske kulture i glazbe.</w:t>
      </w:r>
    </w:p>
    <w:p w:rsidR="00C016E2" w:rsidRPr="00D13B8C" w:rsidRDefault="00C016E2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Sretna </w:t>
      </w:r>
      <w:r w:rsidR="00472D06" w:rsidRPr="00D13B8C">
        <w:rPr>
          <w:sz w:val="24"/>
          <w:szCs w:val="24"/>
        </w:rPr>
        <w:t xml:space="preserve">je </w:t>
      </w:r>
      <w:r w:rsidRPr="00D13B8C">
        <w:rPr>
          <w:sz w:val="24"/>
          <w:szCs w:val="24"/>
        </w:rPr>
        <w:t xml:space="preserve">okolnost bila da se Vaš veliki glazbeni entuzijazam poklapao s Vašom ambicijom i predanošću koja je bila glavni </w:t>
      </w:r>
      <w:r w:rsidRPr="00D13B8C">
        <w:rPr>
          <w:i/>
          <w:sz w:val="24"/>
          <w:szCs w:val="24"/>
        </w:rPr>
        <w:t xml:space="preserve">spiritus </w:t>
      </w:r>
      <w:proofErr w:type="spellStart"/>
      <w:r w:rsidRPr="00D13B8C">
        <w:rPr>
          <w:i/>
          <w:sz w:val="24"/>
          <w:szCs w:val="24"/>
        </w:rPr>
        <w:t>movens</w:t>
      </w:r>
      <w:proofErr w:type="spellEnd"/>
      <w:r w:rsidRPr="00D13B8C">
        <w:rPr>
          <w:i/>
          <w:sz w:val="24"/>
          <w:szCs w:val="24"/>
        </w:rPr>
        <w:t xml:space="preserve"> </w:t>
      </w:r>
      <w:r w:rsidR="00FE5B98" w:rsidRPr="00D13B8C">
        <w:rPr>
          <w:sz w:val="24"/>
          <w:szCs w:val="24"/>
        </w:rPr>
        <w:t xml:space="preserve">Vašeg </w:t>
      </w:r>
      <w:r w:rsidRPr="00D13B8C">
        <w:rPr>
          <w:sz w:val="24"/>
          <w:szCs w:val="24"/>
        </w:rPr>
        <w:t>djelovanja i početak zajedničke suradnje u okviru Hrvatsko</w:t>
      </w:r>
      <w:r w:rsidR="008052DF" w:rsidRPr="00D13B8C">
        <w:rPr>
          <w:sz w:val="24"/>
          <w:szCs w:val="24"/>
        </w:rPr>
        <w:t>g</w:t>
      </w:r>
      <w:r w:rsidRPr="00D13B8C">
        <w:rPr>
          <w:sz w:val="24"/>
          <w:szCs w:val="24"/>
        </w:rPr>
        <w:t xml:space="preserve"> sabora kulture.</w:t>
      </w:r>
    </w:p>
    <w:p w:rsidR="00C016E2" w:rsidRPr="00D13B8C" w:rsidRDefault="00472D06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Pola stoljeća rad</w:t>
      </w:r>
      <w:r w:rsidR="00FE5B98" w:rsidRPr="00D13B8C">
        <w:rPr>
          <w:sz w:val="24"/>
          <w:szCs w:val="24"/>
        </w:rPr>
        <w:t xml:space="preserve">a na području kulturno-umjetničkog amaterizma u velikoj obitelji Hrvatskog sabora kulture ostat će neizbrisivo i trajno upisano u glazbene djelatnosti koje ste, uvijek s toliko ljubavi, osmišljavali, vodili i promicali. </w:t>
      </w:r>
    </w:p>
    <w:p w:rsidR="009416FB" w:rsidRPr="00D13B8C" w:rsidRDefault="002C0553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Iako je tišina svih nas okupljenih</w:t>
      </w:r>
      <w:r w:rsidR="009416FB" w:rsidRPr="00D13B8C">
        <w:rPr>
          <w:sz w:val="24"/>
          <w:szCs w:val="24"/>
        </w:rPr>
        <w:t>,</w:t>
      </w:r>
      <w:r w:rsidRPr="00D13B8C">
        <w:rPr>
          <w:sz w:val="24"/>
          <w:szCs w:val="24"/>
        </w:rPr>
        <w:t xml:space="preserve"> i danas s ljubavlju oko tebe</w:t>
      </w:r>
      <w:r w:rsidR="009416FB" w:rsidRPr="00D13B8C">
        <w:rPr>
          <w:sz w:val="24"/>
          <w:szCs w:val="24"/>
        </w:rPr>
        <w:t>,</w:t>
      </w:r>
      <w:r w:rsidRPr="00D13B8C">
        <w:rPr>
          <w:sz w:val="24"/>
          <w:szCs w:val="24"/>
        </w:rPr>
        <w:t xml:space="preserve"> primjerena ovom trenutku, premala je </w:t>
      </w:r>
      <w:r w:rsidR="009416FB" w:rsidRPr="00D13B8C">
        <w:rPr>
          <w:sz w:val="24"/>
          <w:szCs w:val="24"/>
        </w:rPr>
        <w:t>naša zahvalnost za dugogodišnju ljubav i prijateljstvo koje ste nam nesebično poklanjali tijekom cijelog djelovanja.</w:t>
      </w:r>
    </w:p>
    <w:p w:rsidR="009416FB" w:rsidRPr="00D13B8C" w:rsidRDefault="009416FB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Neizmjerna Vam hvala </w:t>
      </w:r>
      <w:r w:rsidR="00296D8E" w:rsidRPr="00D13B8C">
        <w:rPr>
          <w:sz w:val="24"/>
          <w:szCs w:val="24"/>
        </w:rPr>
        <w:t>za svu ljubav prema glazbi, za sav Vaš en</w:t>
      </w:r>
      <w:r w:rsidR="00472D06" w:rsidRPr="00D13B8C">
        <w:rPr>
          <w:sz w:val="24"/>
          <w:szCs w:val="24"/>
        </w:rPr>
        <w:t>tu</w:t>
      </w:r>
      <w:r w:rsidR="00296D8E" w:rsidRPr="00D13B8C">
        <w:rPr>
          <w:sz w:val="24"/>
          <w:szCs w:val="24"/>
        </w:rPr>
        <w:t xml:space="preserve">zijazam, znanje, stručnost  i nesebičnu posvećenost </w:t>
      </w:r>
      <w:r w:rsidR="00472D06" w:rsidRPr="00D13B8C">
        <w:rPr>
          <w:sz w:val="24"/>
          <w:szCs w:val="24"/>
        </w:rPr>
        <w:t>koja</w:t>
      </w:r>
      <w:r w:rsidR="003405C6" w:rsidRPr="00D13B8C">
        <w:rPr>
          <w:sz w:val="24"/>
          <w:szCs w:val="24"/>
        </w:rPr>
        <w:t xml:space="preserve"> nas je vodila na putu prema visokim životnim idealima i izgradnji boljeg društva.</w:t>
      </w:r>
    </w:p>
    <w:p w:rsidR="003405C6" w:rsidRPr="00D13B8C" w:rsidRDefault="00BE1663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Prof. </w:t>
      </w:r>
      <w:r w:rsidR="006D26E4" w:rsidRPr="00D13B8C">
        <w:rPr>
          <w:sz w:val="24"/>
          <w:szCs w:val="24"/>
        </w:rPr>
        <w:t>mr. art.</w:t>
      </w:r>
      <w:r w:rsidRPr="00D13B8C">
        <w:rPr>
          <w:sz w:val="24"/>
          <w:szCs w:val="24"/>
        </w:rPr>
        <w:t xml:space="preserve"> </w:t>
      </w:r>
      <w:r w:rsidR="006D26E4" w:rsidRPr="00D13B8C">
        <w:rPr>
          <w:sz w:val="24"/>
          <w:szCs w:val="24"/>
        </w:rPr>
        <w:t>Josip Jerković</w:t>
      </w:r>
      <w:r w:rsidRPr="00D13B8C">
        <w:rPr>
          <w:sz w:val="24"/>
          <w:szCs w:val="24"/>
        </w:rPr>
        <w:t>, rođen je u Vrbici, 1938. godine. Svojim obrazovanjem na Pedagoškoj akademiji u Slavonskom Brodu i Muzičkoj akademiji u Sarajevu, potom i na poslijediplomskom magistarskom studiju dirigiranja u Beogradu</w:t>
      </w:r>
      <w:r w:rsidR="003405C6" w:rsidRPr="00D13B8C">
        <w:rPr>
          <w:sz w:val="24"/>
          <w:szCs w:val="24"/>
        </w:rPr>
        <w:t>,</w:t>
      </w:r>
      <w:r w:rsidRPr="00D13B8C">
        <w:rPr>
          <w:sz w:val="24"/>
          <w:szCs w:val="24"/>
        </w:rPr>
        <w:t xml:space="preserve"> stekao je jedinstvenu naobrazbu, koj</w:t>
      </w:r>
      <w:r w:rsidR="003405C6" w:rsidRPr="00D13B8C">
        <w:rPr>
          <w:sz w:val="24"/>
          <w:szCs w:val="24"/>
        </w:rPr>
        <w:t>a</w:t>
      </w:r>
      <w:r w:rsidRPr="00D13B8C">
        <w:rPr>
          <w:sz w:val="24"/>
          <w:szCs w:val="24"/>
        </w:rPr>
        <w:t xml:space="preserve"> </w:t>
      </w:r>
      <w:r w:rsidR="003405C6" w:rsidRPr="00D13B8C">
        <w:rPr>
          <w:sz w:val="24"/>
          <w:szCs w:val="24"/>
        </w:rPr>
        <w:t>je</w:t>
      </w:r>
      <w:r w:rsidRPr="00D13B8C">
        <w:rPr>
          <w:sz w:val="24"/>
          <w:szCs w:val="24"/>
        </w:rPr>
        <w:t xml:space="preserve"> uvelike odredil</w:t>
      </w:r>
      <w:r w:rsidR="003405C6" w:rsidRPr="00D13B8C">
        <w:rPr>
          <w:sz w:val="24"/>
          <w:szCs w:val="24"/>
        </w:rPr>
        <w:t>a</w:t>
      </w:r>
      <w:r w:rsidRPr="00D13B8C">
        <w:rPr>
          <w:sz w:val="24"/>
          <w:szCs w:val="24"/>
        </w:rPr>
        <w:t xml:space="preserve"> njegov daljnji stručno-znanstveni, pedagoški i umjetnički rad</w:t>
      </w:r>
      <w:r w:rsidR="003405C6" w:rsidRPr="00D13B8C">
        <w:rPr>
          <w:sz w:val="24"/>
          <w:szCs w:val="24"/>
        </w:rPr>
        <w:t>.</w:t>
      </w:r>
    </w:p>
    <w:p w:rsidR="00572541" w:rsidRPr="00D13B8C" w:rsidRDefault="004D7704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Njegove početke profesionalne karijere odredio je višegodišnji rad s dj</w:t>
      </w:r>
      <w:r w:rsidR="003405C6" w:rsidRPr="00D13B8C">
        <w:rPr>
          <w:sz w:val="24"/>
          <w:szCs w:val="24"/>
        </w:rPr>
        <w:t>ecom u Osnovnoj školi u Đakovu i</w:t>
      </w:r>
      <w:r w:rsidRPr="00D13B8C">
        <w:rPr>
          <w:sz w:val="24"/>
          <w:szCs w:val="24"/>
        </w:rPr>
        <w:t xml:space="preserve"> Slavonskom Brodu, nakon čega postaje profesionalni dirigent u Radničkom kulturno-umjetničkom društvu Đuro Salaj u kojem započinje njegovo </w:t>
      </w:r>
      <w:proofErr w:type="spellStart"/>
      <w:r w:rsidRPr="00D13B8C">
        <w:rPr>
          <w:sz w:val="24"/>
          <w:szCs w:val="24"/>
        </w:rPr>
        <w:t>cijeloživotno</w:t>
      </w:r>
      <w:proofErr w:type="spellEnd"/>
      <w:r w:rsidRPr="00D13B8C">
        <w:rPr>
          <w:sz w:val="24"/>
          <w:szCs w:val="24"/>
        </w:rPr>
        <w:t xml:space="preserve"> pasionirano bavljenje kulturno-umjetničkim amaterizmom. </w:t>
      </w:r>
    </w:p>
    <w:p w:rsidR="006D26E4" w:rsidRPr="00D13B8C" w:rsidRDefault="004D7704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Ljubav prema prenošenju znanja o glazbi, nastavio je i na sveučilišnoj razini. </w:t>
      </w:r>
      <w:r w:rsidR="00BE1663" w:rsidRPr="00D13B8C">
        <w:rPr>
          <w:sz w:val="24"/>
          <w:szCs w:val="24"/>
        </w:rPr>
        <w:t>Od 1984. do 2008. djelovao je kao profesor na Sveučilištu u Osijeku</w:t>
      </w:r>
      <w:r w:rsidR="00E123CF" w:rsidRPr="00D13B8C">
        <w:rPr>
          <w:sz w:val="24"/>
          <w:szCs w:val="24"/>
        </w:rPr>
        <w:t>, gdje je b</w:t>
      </w:r>
      <w:r w:rsidR="00BE1663" w:rsidRPr="00D13B8C">
        <w:rPr>
          <w:sz w:val="24"/>
          <w:szCs w:val="24"/>
        </w:rPr>
        <w:t xml:space="preserve">io pročelnik studija Glazbene kulture od </w:t>
      </w:r>
      <w:r w:rsidR="00E123CF" w:rsidRPr="00D13B8C">
        <w:rPr>
          <w:sz w:val="24"/>
          <w:szCs w:val="24"/>
        </w:rPr>
        <w:t xml:space="preserve">godine </w:t>
      </w:r>
      <w:r w:rsidR="00BE1663" w:rsidRPr="00D13B8C">
        <w:rPr>
          <w:sz w:val="24"/>
          <w:szCs w:val="24"/>
        </w:rPr>
        <w:t>1987. do 2005.</w:t>
      </w:r>
      <w:r w:rsidR="00E123CF" w:rsidRPr="00D13B8C">
        <w:rPr>
          <w:sz w:val="24"/>
          <w:szCs w:val="24"/>
        </w:rPr>
        <w:t xml:space="preserve"> Dužnost </w:t>
      </w:r>
      <w:r w:rsidR="00BE1663" w:rsidRPr="00D13B8C">
        <w:rPr>
          <w:sz w:val="24"/>
          <w:szCs w:val="24"/>
        </w:rPr>
        <w:t>dekan</w:t>
      </w:r>
      <w:r w:rsidR="00E123CF" w:rsidRPr="00D13B8C">
        <w:rPr>
          <w:sz w:val="24"/>
          <w:szCs w:val="24"/>
        </w:rPr>
        <w:t>a</w:t>
      </w:r>
      <w:r w:rsidR="00BE1663" w:rsidRPr="00D13B8C">
        <w:rPr>
          <w:sz w:val="24"/>
          <w:szCs w:val="24"/>
        </w:rPr>
        <w:t xml:space="preserve"> Pedagoškog fakulteta </w:t>
      </w:r>
      <w:r w:rsidR="00211B5D" w:rsidRPr="00D13B8C">
        <w:rPr>
          <w:sz w:val="24"/>
          <w:szCs w:val="24"/>
        </w:rPr>
        <w:t>obavljao</w:t>
      </w:r>
      <w:r w:rsidR="00E123CF" w:rsidRPr="00D13B8C">
        <w:rPr>
          <w:sz w:val="24"/>
          <w:szCs w:val="24"/>
        </w:rPr>
        <w:t xml:space="preserve"> je u dva</w:t>
      </w:r>
      <w:r w:rsidR="00BE1663" w:rsidRPr="00D13B8C">
        <w:rPr>
          <w:sz w:val="24"/>
          <w:szCs w:val="24"/>
        </w:rPr>
        <w:t xml:space="preserve"> manda</w:t>
      </w:r>
      <w:r w:rsidR="00E123CF" w:rsidRPr="00D13B8C">
        <w:rPr>
          <w:sz w:val="24"/>
          <w:szCs w:val="24"/>
        </w:rPr>
        <w:t xml:space="preserve">ta; u razdoblju od </w:t>
      </w:r>
      <w:r w:rsidR="00BE1663" w:rsidRPr="00D13B8C">
        <w:rPr>
          <w:sz w:val="24"/>
          <w:szCs w:val="24"/>
        </w:rPr>
        <w:t>1994.</w:t>
      </w:r>
      <w:r w:rsidR="00E123CF" w:rsidRPr="00D13B8C">
        <w:rPr>
          <w:sz w:val="24"/>
          <w:szCs w:val="24"/>
        </w:rPr>
        <w:t xml:space="preserve"> do </w:t>
      </w:r>
      <w:r w:rsidR="00BE1663" w:rsidRPr="00D13B8C">
        <w:rPr>
          <w:sz w:val="24"/>
          <w:szCs w:val="24"/>
        </w:rPr>
        <w:t>2001. Osnivanjem Umjetničke akademije u Osijeku, 2004. godine, profesor Jerković imenovan je njenim prvim dekanom.</w:t>
      </w:r>
      <w:r w:rsidR="00E123CF" w:rsidRPr="00D13B8C">
        <w:rPr>
          <w:sz w:val="24"/>
          <w:szCs w:val="24"/>
        </w:rPr>
        <w:t xml:space="preserve"> </w:t>
      </w:r>
    </w:p>
    <w:p w:rsidR="000360AD" w:rsidRPr="00D13B8C" w:rsidRDefault="00E123CF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Prof. Jerković uz redovitu karijeru sveučilišnog profesora, cijeli je život gajio umjetničku djelatnost, posebice kroz suradnju s pjevačkim zborovima „Đuro Salaj” i „Davor” u Slavonskom Brodu te Akademskim zborom sveučilišta Josipa Jurja Strossmayera u Osijeku. </w:t>
      </w:r>
    </w:p>
    <w:p w:rsidR="000360AD" w:rsidRPr="00D13B8C" w:rsidRDefault="00E123CF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Osim toga, </w:t>
      </w:r>
      <w:r w:rsidR="00F5427B" w:rsidRPr="00D13B8C">
        <w:rPr>
          <w:sz w:val="24"/>
          <w:szCs w:val="24"/>
        </w:rPr>
        <w:t>s</w:t>
      </w:r>
      <w:r w:rsidRPr="00D13B8C">
        <w:rPr>
          <w:sz w:val="24"/>
          <w:szCs w:val="24"/>
        </w:rPr>
        <w:t xml:space="preserve">urađivao je s mnogim dirigentima, solistima i </w:t>
      </w:r>
      <w:r w:rsidR="00F5427B" w:rsidRPr="00D13B8C">
        <w:rPr>
          <w:sz w:val="24"/>
          <w:szCs w:val="24"/>
        </w:rPr>
        <w:t xml:space="preserve">profesionalnim </w:t>
      </w:r>
      <w:r w:rsidRPr="00D13B8C">
        <w:rPr>
          <w:sz w:val="24"/>
          <w:szCs w:val="24"/>
        </w:rPr>
        <w:t xml:space="preserve">ansamblima, među ostalima sa Zagrebačkom </w:t>
      </w:r>
      <w:r w:rsidR="00F5427B" w:rsidRPr="00D13B8C">
        <w:rPr>
          <w:sz w:val="24"/>
          <w:szCs w:val="24"/>
        </w:rPr>
        <w:t xml:space="preserve">i </w:t>
      </w:r>
      <w:r w:rsidRPr="00D13B8C">
        <w:rPr>
          <w:sz w:val="24"/>
          <w:szCs w:val="24"/>
        </w:rPr>
        <w:t>Beogradskom filharmonijom, Zagrebačkim simfoničarima, Simfonijskim puhačkim orkestrom Hrvatske vojske</w:t>
      </w:r>
      <w:r w:rsidR="000360AD" w:rsidRPr="00D13B8C">
        <w:rPr>
          <w:sz w:val="24"/>
          <w:szCs w:val="24"/>
        </w:rPr>
        <w:t xml:space="preserve"> i </w:t>
      </w:r>
      <w:r w:rsidRPr="00D13B8C">
        <w:rPr>
          <w:sz w:val="24"/>
          <w:szCs w:val="24"/>
        </w:rPr>
        <w:t>Orkestrom Hrvatskog</w:t>
      </w:r>
      <w:r w:rsidR="000360AD" w:rsidRPr="00D13B8C">
        <w:rPr>
          <w:sz w:val="24"/>
          <w:szCs w:val="24"/>
        </w:rPr>
        <w:t xml:space="preserve">a narodnog kazališta u Osijeku </w:t>
      </w:r>
      <w:r w:rsidRPr="00D13B8C">
        <w:rPr>
          <w:sz w:val="24"/>
          <w:szCs w:val="24"/>
        </w:rPr>
        <w:t xml:space="preserve">i drugima. </w:t>
      </w:r>
    </w:p>
    <w:p w:rsidR="000360AD" w:rsidRPr="00D13B8C" w:rsidRDefault="00E123CF" w:rsidP="00D13B8C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D13B8C">
        <w:rPr>
          <w:sz w:val="24"/>
          <w:szCs w:val="24"/>
        </w:rPr>
        <w:t xml:space="preserve">Tijekom života održao je oko </w:t>
      </w:r>
      <w:r w:rsidR="000454FB" w:rsidRPr="00D13B8C">
        <w:rPr>
          <w:sz w:val="24"/>
          <w:szCs w:val="24"/>
        </w:rPr>
        <w:t xml:space="preserve">1500 nastupa diljem Hrvatske, </w:t>
      </w:r>
      <w:r w:rsidRPr="00D13B8C">
        <w:rPr>
          <w:sz w:val="24"/>
          <w:szCs w:val="24"/>
        </w:rPr>
        <w:t xml:space="preserve">bivše Jugoslavije, te </w:t>
      </w:r>
      <w:r w:rsidR="00F5427B" w:rsidRPr="00D13B8C">
        <w:rPr>
          <w:sz w:val="24"/>
          <w:szCs w:val="24"/>
        </w:rPr>
        <w:t xml:space="preserve">brojnim Europskim zemljama, a </w:t>
      </w:r>
      <w:proofErr w:type="spellStart"/>
      <w:r w:rsidR="00F5427B" w:rsidRPr="00D13B8C">
        <w:rPr>
          <w:sz w:val="24"/>
          <w:szCs w:val="24"/>
        </w:rPr>
        <w:t>praizveo</w:t>
      </w:r>
      <w:proofErr w:type="spellEnd"/>
      <w:r w:rsidR="00F5427B" w:rsidRPr="00D13B8C">
        <w:rPr>
          <w:sz w:val="24"/>
          <w:szCs w:val="24"/>
        </w:rPr>
        <w:t xml:space="preserve"> </w:t>
      </w:r>
      <w:r w:rsidR="00572541" w:rsidRPr="00D13B8C">
        <w:rPr>
          <w:sz w:val="24"/>
          <w:szCs w:val="24"/>
        </w:rPr>
        <w:t xml:space="preserve">je </w:t>
      </w:r>
      <w:r w:rsidRPr="00D13B8C">
        <w:rPr>
          <w:sz w:val="24"/>
          <w:szCs w:val="24"/>
        </w:rPr>
        <w:t xml:space="preserve">više od 60 skladbi hrvatskih i stranih autora. </w:t>
      </w:r>
      <w:r w:rsidR="00F5427B" w:rsidRPr="00D13B8C">
        <w:rPr>
          <w:sz w:val="24"/>
          <w:szCs w:val="24"/>
        </w:rPr>
        <w:t>Vrijedno je spomenuti i njegovo zalaganje na polju diskografije</w:t>
      </w:r>
      <w:r w:rsidR="00572541" w:rsidRPr="00D13B8C">
        <w:rPr>
          <w:sz w:val="24"/>
          <w:szCs w:val="24"/>
        </w:rPr>
        <w:t>.</w:t>
      </w:r>
      <w:r w:rsidR="00F5427B" w:rsidRPr="00D13B8C">
        <w:rPr>
          <w:sz w:val="24"/>
          <w:szCs w:val="24"/>
        </w:rPr>
        <w:t xml:space="preserve"> </w:t>
      </w:r>
      <w:r w:rsidR="00572541" w:rsidRPr="00D13B8C">
        <w:rPr>
          <w:sz w:val="24"/>
          <w:szCs w:val="24"/>
        </w:rPr>
        <w:t>O</w:t>
      </w:r>
      <w:r w:rsidRPr="00D13B8C">
        <w:rPr>
          <w:sz w:val="24"/>
          <w:szCs w:val="24"/>
        </w:rPr>
        <w:t xml:space="preserve">bjavio je dvije gramofonske ploče, </w:t>
      </w:r>
      <w:r w:rsidR="00F5427B" w:rsidRPr="00D13B8C">
        <w:rPr>
          <w:sz w:val="24"/>
          <w:szCs w:val="24"/>
        </w:rPr>
        <w:t xml:space="preserve">te </w:t>
      </w:r>
      <w:r w:rsidRPr="00D13B8C">
        <w:rPr>
          <w:sz w:val="24"/>
          <w:szCs w:val="24"/>
        </w:rPr>
        <w:t>snimio oko 120 skladbi</w:t>
      </w:r>
      <w:r w:rsidR="00F5427B" w:rsidRPr="00D13B8C">
        <w:rPr>
          <w:sz w:val="24"/>
          <w:szCs w:val="24"/>
        </w:rPr>
        <w:t xml:space="preserve"> za potrebe domaćih i stranih televizijskih i radio postaja</w:t>
      </w:r>
      <w:r w:rsidRPr="00D13B8C">
        <w:rPr>
          <w:sz w:val="24"/>
          <w:szCs w:val="24"/>
        </w:rPr>
        <w:t>.</w:t>
      </w:r>
      <w:r w:rsidR="00FE23ED" w:rsidRPr="00D13B8C">
        <w:rPr>
          <w:b/>
          <w:sz w:val="24"/>
          <w:szCs w:val="24"/>
        </w:rPr>
        <w:t xml:space="preserve"> </w:t>
      </w:r>
    </w:p>
    <w:p w:rsidR="00E123CF" w:rsidRPr="00D13B8C" w:rsidRDefault="00812763" w:rsidP="00D13B8C">
      <w:pPr>
        <w:spacing w:line="276" w:lineRule="auto"/>
        <w:ind w:firstLine="720"/>
        <w:jc w:val="both"/>
        <w:rPr>
          <w:i/>
          <w:sz w:val="24"/>
          <w:szCs w:val="24"/>
        </w:rPr>
      </w:pPr>
      <w:r w:rsidRPr="00D13B8C">
        <w:rPr>
          <w:sz w:val="24"/>
          <w:szCs w:val="24"/>
        </w:rPr>
        <w:t>Posebno je važno istaknuti niz njegovih stručnih i znanstvenih radova među kojima su izn</w:t>
      </w:r>
      <w:r w:rsidR="006D26E4" w:rsidRPr="00D13B8C">
        <w:rPr>
          <w:sz w:val="24"/>
          <w:szCs w:val="24"/>
        </w:rPr>
        <w:t>imno značajna tri udžbenika iz d</w:t>
      </w:r>
      <w:r w:rsidRPr="00D13B8C">
        <w:rPr>
          <w:sz w:val="24"/>
          <w:szCs w:val="24"/>
        </w:rPr>
        <w:t xml:space="preserve">irigiranja, kao i najnovija knjiga </w:t>
      </w:r>
      <w:r w:rsidRPr="00D13B8C">
        <w:rPr>
          <w:i/>
          <w:sz w:val="24"/>
          <w:szCs w:val="24"/>
        </w:rPr>
        <w:t>Hrvatski pjevački amaterizam u zrcalu.</w:t>
      </w:r>
    </w:p>
    <w:p w:rsidR="002F32DA" w:rsidRPr="00D13B8C" w:rsidRDefault="00812763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lastRenderedPageBreak/>
        <w:t xml:space="preserve">Kruna njegovog cjelokupnog rada sažeta je u </w:t>
      </w:r>
      <w:r w:rsidR="002F32DA" w:rsidRPr="00D13B8C">
        <w:rPr>
          <w:sz w:val="24"/>
          <w:szCs w:val="24"/>
        </w:rPr>
        <w:t xml:space="preserve">brojnim </w:t>
      </w:r>
      <w:r w:rsidRPr="00D13B8C">
        <w:rPr>
          <w:sz w:val="24"/>
          <w:szCs w:val="24"/>
        </w:rPr>
        <w:t>nagradama i priznanjima</w:t>
      </w:r>
      <w:r w:rsidR="002F32DA" w:rsidRPr="00D13B8C">
        <w:rPr>
          <w:sz w:val="24"/>
          <w:szCs w:val="24"/>
        </w:rPr>
        <w:t xml:space="preserve"> kojih je tijekom života osvojio više od 80.</w:t>
      </w:r>
    </w:p>
    <w:p w:rsidR="002F32DA" w:rsidRPr="00D13B8C" w:rsidRDefault="002F32DA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Među njima se posebno ističu:</w:t>
      </w:r>
    </w:p>
    <w:p w:rsidR="002F32DA" w:rsidRPr="00D13B8C" w:rsidRDefault="002F32DA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-</w:t>
      </w:r>
      <w:r w:rsidR="00812763" w:rsidRPr="00D13B8C">
        <w:rPr>
          <w:sz w:val="24"/>
          <w:szCs w:val="24"/>
        </w:rPr>
        <w:t xml:space="preserve"> odlikovanje </w:t>
      </w:r>
      <w:r w:rsidRPr="00D13B8C">
        <w:rPr>
          <w:sz w:val="24"/>
          <w:szCs w:val="24"/>
        </w:rPr>
        <w:t xml:space="preserve">Predsjednika RH, </w:t>
      </w:r>
      <w:r w:rsidR="00812763" w:rsidRPr="00D13B8C">
        <w:rPr>
          <w:sz w:val="24"/>
          <w:szCs w:val="24"/>
        </w:rPr>
        <w:t xml:space="preserve">Red Danice hrvatske s likom Marka Marulića </w:t>
      </w:r>
      <w:r w:rsidR="0014368D" w:rsidRPr="00D13B8C">
        <w:rPr>
          <w:sz w:val="24"/>
          <w:szCs w:val="24"/>
        </w:rPr>
        <w:t xml:space="preserve">za osobite zasluge u kulturi </w:t>
      </w:r>
    </w:p>
    <w:p w:rsidR="002F32DA" w:rsidRPr="00D13B8C" w:rsidRDefault="002F32DA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- nagrada i plaketa Grada Slavonskog Broda.</w:t>
      </w:r>
    </w:p>
    <w:p w:rsidR="002F32DA" w:rsidRPr="00D13B8C" w:rsidRDefault="002F32DA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- sveučilišna nagrada </w:t>
      </w:r>
      <w:r w:rsidR="00D13B8C" w:rsidRPr="00D13B8C">
        <w:rPr>
          <w:sz w:val="24"/>
          <w:szCs w:val="24"/>
        </w:rPr>
        <w:t>„</w:t>
      </w:r>
      <w:r w:rsidRPr="00D13B8C">
        <w:rPr>
          <w:sz w:val="24"/>
          <w:szCs w:val="24"/>
        </w:rPr>
        <w:t xml:space="preserve">Božidar </w:t>
      </w:r>
      <w:proofErr w:type="spellStart"/>
      <w:r w:rsidRPr="00D13B8C">
        <w:rPr>
          <w:sz w:val="24"/>
          <w:szCs w:val="24"/>
        </w:rPr>
        <w:t>Maslarić</w:t>
      </w:r>
      <w:proofErr w:type="spellEnd"/>
      <w:r w:rsidR="00D13B8C" w:rsidRPr="00D13B8C">
        <w:rPr>
          <w:sz w:val="24"/>
          <w:szCs w:val="24"/>
        </w:rPr>
        <w:t>“</w:t>
      </w:r>
      <w:r w:rsidRPr="00D13B8C">
        <w:rPr>
          <w:sz w:val="24"/>
          <w:szCs w:val="24"/>
        </w:rPr>
        <w:t xml:space="preserve"> </w:t>
      </w:r>
    </w:p>
    <w:p w:rsidR="00572541" w:rsidRPr="00D13B8C" w:rsidRDefault="002F32DA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- priznanje za osobite zasluge u razvoju i radu Pedagoškog i </w:t>
      </w:r>
      <w:r w:rsidR="00572541" w:rsidRPr="00D13B8C">
        <w:rPr>
          <w:sz w:val="24"/>
          <w:szCs w:val="24"/>
        </w:rPr>
        <w:t>Filozofskog fakulteta u Osijeku</w:t>
      </w:r>
    </w:p>
    <w:p w:rsidR="00572541" w:rsidRPr="00D13B8C" w:rsidRDefault="00572541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- </w:t>
      </w:r>
      <w:r w:rsidR="002F32DA" w:rsidRPr="00D13B8C">
        <w:rPr>
          <w:sz w:val="24"/>
          <w:szCs w:val="24"/>
        </w:rPr>
        <w:t>Povelje Hrvatskog društva dirigenata i pjevačkih zborova te Hrvatskog sabora kultur</w:t>
      </w:r>
      <w:r w:rsidR="0014368D" w:rsidRPr="00D13B8C">
        <w:rPr>
          <w:sz w:val="24"/>
          <w:szCs w:val="24"/>
        </w:rPr>
        <w:t>e za dugogodišnji rad i zasluge</w:t>
      </w:r>
    </w:p>
    <w:p w:rsidR="0014368D" w:rsidRPr="00D13B8C" w:rsidRDefault="00572541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-</w:t>
      </w:r>
      <w:r w:rsidR="006D26E4" w:rsidRPr="00D13B8C">
        <w:rPr>
          <w:sz w:val="24"/>
          <w:szCs w:val="24"/>
        </w:rPr>
        <w:t xml:space="preserve"> </w:t>
      </w:r>
      <w:r w:rsidR="0014368D" w:rsidRPr="00D13B8C">
        <w:rPr>
          <w:sz w:val="24"/>
          <w:szCs w:val="24"/>
        </w:rPr>
        <w:t>kao i mnogobrojne najviše nagrade na državnim, regionalnim, bivšim jugoslavenskim i europskim zborskim natjecanjima.</w:t>
      </w:r>
    </w:p>
    <w:p w:rsidR="006D26E4" w:rsidRPr="00D13B8C" w:rsidRDefault="0014368D" w:rsidP="00E22A71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Bio je član brojnih umjetničkih udruženja: Hrvatskog društva skladatelja, Hrvatskog društva glazbenih umjetnika, Hrvatskog muzikološkog društva i Hrvatskog društva glazbenih teoretičara, te je proglašen počasnim članom Družbe Braće Hrvatskog Zmaja. Djelovao je i kao predsjednik Stručnog savjeta za vokalnu glazbu Centra za glazbu Zagreb</w:t>
      </w:r>
      <w:r w:rsidR="00572541" w:rsidRPr="00D13B8C">
        <w:rPr>
          <w:sz w:val="24"/>
          <w:szCs w:val="24"/>
        </w:rPr>
        <w:t xml:space="preserve"> i Hrvatskog sabora kulture</w:t>
      </w:r>
      <w:r w:rsidRPr="00D13B8C">
        <w:rPr>
          <w:sz w:val="24"/>
          <w:szCs w:val="24"/>
        </w:rPr>
        <w:t xml:space="preserve">. </w:t>
      </w:r>
    </w:p>
    <w:p w:rsidR="00B2197B" w:rsidRPr="00D13B8C" w:rsidRDefault="00AD3D0C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Prof. Jerković, sveobuhvatnom stručnom i umjetničkom djelatnošću, tijekom </w:t>
      </w:r>
      <w:r w:rsidR="00B2197B" w:rsidRPr="00D13B8C">
        <w:rPr>
          <w:sz w:val="24"/>
          <w:szCs w:val="24"/>
        </w:rPr>
        <w:t>više od pola stoljeća posvećenog i pasioniranog rada, ostavio je neizbrisiv trag u hrvatskoj kulturi.</w:t>
      </w:r>
    </w:p>
    <w:p w:rsidR="00C016E2" w:rsidRPr="00D13B8C" w:rsidRDefault="001C5422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Dragi profesore, s</w:t>
      </w:r>
      <w:r w:rsidR="00472D06" w:rsidRPr="00D13B8C">
        <w:rPr>
          <w:sz w:val="24"/>
          <w:szCs w:val="24"/>
        </w:rPr>
        <w:t>vojom ste osobnošću utjelovili snažnog promicatelja i zaštitnika zborske glazbe koju ste svakodnevno promišljali, živjeli i voljeli.</w:t>
      </w:r>
      <w:r w:rsidR="006D26E4" w:rsidRPr="00D13B8C">
        <w:rPr>
          <w:sz w:val="24"/>
          <w:szCs w:val="24"/>
        </w:rPr>
        <w:t xml:space="preserve"> </w:t>
      </w:r>
      <w:r w:rsidR="00472D06" w:rsidRPr="00D13B8C">
        <w:rPr>
          <w:sz w:val="24"/>
          <w:szCs w:val="24"/>
        </w:rPr>
        <w:t>Poput očinske figure, nesebično ste učili i podizali brojne generacije mladih zborovođa, ali i promišlja</w:t>
      </w:r>
      <w:r w:rsidRPr="00D13B8C">
        <w:rPr>
          <w:sz w:val="24"/>
          <w:szCs w:val="24"/>
        </w:rPr>
        <w:t>li</w:t>
      </w:r>
      <w:r w:rsidR="00472D06" w:rsidRPr="00D13B8C">
        <w:rPr>
          <w:sz w:val="24"/>
          <w:szCs w:val="24"/>
        </w:rPr>
        <w:t xml:space="preserve"> zborsku scenu u cjelini.</w:t>
      </w:r>
      <w:r w:rsidR="006D26E4" w:rsidRPr="00D13B8C">
        <w:rPr>
          <w:sz w:val="24"/>
          <w:szCs w:val="24"/>
        </w:rPr>
        <w:t xml:space="preserve"> </w:t>
      </w:r>
      <w:r w:rsidRPr="00D13B8C">
        <w:rPr>
          <w:sz w:val="24"/>
          <w:szCs w:val="24"/>
        </w:rPr>
        <w:t xml:space="preserve">Za Vas su glazba i pedagogija, sjedinjene, bile </w:t>
      </w:r>
      <w:proofErr w:type="spellStart"/>
      <w:r w:rsidRPr="00D13B8C">
        <w:rPr>
          <w:sz w:val="24"/>
          <w:szCs w:val="24"/>
        </w:rPr>
        <w:t>cijeloživotni</w:t>
      </w:r>
      <w:proofErr w:type="spellEnd"/>
      <w:r w:rsidRPr="00D13B8C">
        <w:rPr>
          <w:sz w:val="24"/>
          <w:szCs w:val="24"/>
        </w:rPr>
        <w:t xml:space="preserve"> poziv koji je utjecao na brojne generacije zborovođa i pjevača, kao i tisuće glazbenih amatera koji su djelovali pod Vašim umjetničkim vodstvom ili mentorstvom. </w:t>
      </w:r>
      <w:r w:rsidR="0087599A" w:rsidRPr="00D13B8C">
        <w:rPr>
          <w:sz w:val="24"/>
          <w:szCs w:val="24"/>
        </w:rPr>
        <w:t xml:space="preserve">Rijetki su pojedinci, poput </w:t>
      </w:r>
      <w:r w:rsidR="00472D06" w:rsidRPr="00D13B8C">
        <w:rPr>
          <w:sz w:val="24"/>
          <w:szCs w:val="24"/>
        </w:rPr>
        <w:t>Vas,</w:t>
      </w:r>
      <w:r w:rsidR="0087599A" w:rsidRPr="00D13B8C">
        <w:rPr>
          <w:sz w:val="24"/>
          <w:szCs w:val="24"/>
        </w:rPr>
        <w:t xml:space="preserve"> koji su prenijeli svoje</w:t>
      </w:r>
      <w:r w:rsidR="00211B5D" w:rsidRPr="00D13B8C">
        <w:rPr>
          <w:sz w:val="24"/>
          <w:szCs w:val="24"/>
        </w:rPr>
        <w:t xml:space="preserve"> znanje tolikom broju glazbenika i </w:t>
      </w:r>
      <w:r w:rsidR="0087599A" w:rsidRPr="00D13B8C">
        <w:rPr>
          <w:sz w:val="24"/>
          <w:szCs w:val="24"/>
        </w:rPr>
        <w:t xml:space="preserve">zauvijek ih obilježili </w:t>
      </w:r>
      <w:r w:rsidR="00211B5D" w:rsidRPr="00D13B8C">
        <w:rPr>
          <w:sz w:val="24"/>
          <w:szCs w:val="24"/>
        </w:rPr>
        <w:t xml:space="preserve">posvećenošću i </w:t>
      </w:r>
      <w:r w:rsidR="0087599A" w:rsidRPr="00D13B8C">
        <w:rPr>
          <w:sz w:val="24"/>
          <w:szCs w:val="24"/>
        </w:rPr>
        <w:t>ljubavlju prema glazbi, izvrsno</w:t>
      </w:r>
      <w:r w:rsidR="00211B5D" w:rsidRPr="00D13B8C">
        <w:rPr>
          <w:sz w:val="24"/>
          <w:szCs w:val="24"/>
        </w:rPr>
        <w:t>šću</w:t>
      </w:r>
      <w:r w:rsidR="0087599A" w:rsidRPr="00D13B8C">
        <w:rPr>
          <w:sz w:val="24"/>
          <w:szCs w:val="24"/>
        </w:rPr>
        <w:t xml:space="preserve"> i hu</w:t>
      </w:r>
      <w:r w:rsidR="00211B5D" w:rsidRPr="00D13B8C">
        <w:rPr>
          <w:sz w:val="24"/>
          <w:szCs w:val="24"/>
        </w:rPr>
        <w:t>manizm</w:t>
      </w:r>
      <w:r w:rsidR="00C016E2" w:rsidRPr="00D13B8C">
        <w:rPr>
          <w:sz w:val="24"/>
          <w:szCs w:val="24"/>
        </w:rPr>
        <w:t>om</w:t>
      </w:r>
      <w:r w:rsidR="00211B5D" w:rsidRPr="00D13B8C">
        <w:rPr>
          <w:sz w:val="24"/>
          <w:szCs w:val="24"/>
        </w:rPr>
        <w:t xml:space="preserve"> u </w:t>
      </w:r>
      <w:r w:rsidR="00472D06" w:rsidRPr="00D13B8C">
        <w:rPr>
          <w:sz w:val="24"/>
          <w:szCs w:val="24"/>
        </w:rPr>
        <w:t>naj</w:t>
      </w:r>
      <w:r w:rsidR="00211B5D" w:rsidRPr="00D13B8C">
        <w:rPr>
          <w:sz w:val="24"/>
          <w:szCs w:val="24"/>
        </w:rPr>
        <w:t xml:space="preserve">širem smislu. </w:t>
      </w:r>
    </w:p>
    <w:p w:rsidR="001C5422" w:rsidRPr="00D13B8C" w:rsidRDefault="001C5422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Zbog svih Vaših umjetničkih i  ljudskih kvaliteta, Vaš trag ostaje neizbrisiv, koji ćemo s poštovanjem i ljubavlju slijediti. </w:t>
      </w:r>
    </w:p>
    <w:p w:rsidR="001C5422" w:rsidRPr="00D13B8C" w:rsidRDefault="001C5422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>Dakako da će</w:t>
      </w:r>
      <w:r w:rsidR="00696D6B" w:rsidRPr="00D13B8C">
        <w:rPr>
          <w:sz w:val="24"/>
          <w:szCs w:val="24"/>
        </w:rPr>
        <w:t xml:space="preserve">te </w:t>
      </w:r>
      <w:r w:rsidRPr="00D13B8C">
        <w:rPr>
          <w:sz w:val="24"/>
          <w:szCs w:val="24"/>
        </w:rPr>
        <w:t>najviše nedostajati svojoj obitelji, supruzi Julijani, kćeri Zvonki i sinovima Goranu, Trpimiru, Berislavu i njihovim obiteljima, ali i mnogobrojnim kolegama, suradnicima i cjelokupnoj amaterskoj obitelji.</w:t>
      </w:r>
      <w:bookmarkStart w:id="0" w:name="_GoBack"/>
      <w:bookmarkEnd w:id="0"/>
    </w:p>
    <w:p w:rsidR="00696D6B" w:rsidRPr="00D13B8C" w:rsidRDefault="00696D6B" w:rsidP="00D13B8C">
      <w:pPr>
        <w:spacing w:line="276" w:lineRule="auto"/>
        <w:jc w:val="both"/>
        <w:rPr>
          <w:sz w:val="24"/>
          <w:szCs w:val="24"/>
        </w:rPr>
      </w:pPr>
    </w:p>
    <w:p w:rsidR="00696D6B" w:rsidRPr="00D13B8C" w:rsidRDefault="00696D6B" w:rsidP="00D13B8C">
      <w:pPr>
        <w:spacing w:line="276" w:lineRule="auto"/>
        <w:ind w:firstLine="720"/>
        <w:jc w:val="both"/>
        <w:rPr>
          <w:sz w:val="24"/>
          <w:szCs w:val="24"/>
        </w:rPr>
      </w:pPr>
      <w:r w:rsidRPr="00D13B8C">
        <w:rPr>
          <w:sz w:val="24"/>
          <w:szCs w:val="24"/>
        </w:rPr>
        <w:t xml:space="preserve">Počivaj mirno naš Prijatelju i </w:t>
      </w:r>
      <w:r w:rsidR="009C00B5" w:rsidRPr="00D13B8C">
        <w:rPr>
          <w:sz w:val="24"/>
          <w:szCs w:val="24"/>
        </w:rPr>
        <w:t>veliki Č</w:t>
      </w:r>
      <w:r w:rsidRPr="00D13B8C">
        <w:rPr>
          <w:sz w:val="24"/>
          <w:szCs w:val="24"/>
        </w:rPr>
        <w:t>ovječe!</w:t>
      </w:r>
    </w:p>
    <w:p w:rsidR="00781508" w:rsidRPr="00D13B8C" w:rsidRDefault="00781508" w:rsidP="00D13B8C">
      <w:pPr>
        <w:spacing w:line="276" w:lineRule="auto"/>
        <w:ind w:firstLine="720"/>
        <w:jc w:val="both"/>
        <w:rPr>
          <w:sz w:val="24"/>
          <w:szCs w:val="24"/>
        </w:rPr>
      </w:pPr>
    </w:p>
    <w:p w:rsidR="006D26E4" w:rsidRPr="00D13B8C" w:rsidRDefault="00696D6B" w:rsidP="00D13B8C">
      <w:pPr>
        <w:spacing w:line="276" w:lineRule="auto"/>
        <w:ind w:firstLine="720"/>
        <w:jc w:val="both"/>
      </w:pPr>
      <w:r w:rsidRPr="00D13B8C">
        <w:rPr>
          <w:sz w:val="24"/>
          <w:szCs w:val="24"/>
        </w:rPr>
        <w:t>Među nebeske zborove poveli te anđeli i naša ljubav i trajna zahvalnost!</w:t>
      </w:r>
    </w:p>
    <w:sectPr w:rsidR="006D26E4" w:rsidRPr="00D13B8C" w:rsidSect="00C6086E">
      <w:headerReference w:type="default" r:id="rId7"/>
      <w:footerReference w:type="even" r:id="rId8"/>
      <w:footerReference w:type="default" r:id="rId9"/>
      <w:pgSz w:w="11906" w:h="16838" w:code="9"/>
      <w:pgMar w:top="851" w:right="1134" w:bottom="1418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C94" w:rsidRDefault="00CA6C94">
      <w:r>
        <w:separator/>
      </w:r>
    </w:p>
  </w:endnote>
  <w:endnote w:type="continuationSeparator" w:id="0">
    <w:p w:rsidR="00CA6C94" w:rsidRDefault="00C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8A" w:rsidRDefault="00E4578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4578A" w:rsidRDefault="00E457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8840265"/>
      <w:docPartObj>
        <w:docPartGallery w:val="Page Numbers (Bottom of Page)"/>
        <w:docPartUnique/>
      </w:docPartObj>
    </w:sdtPr>
    <w:sdtEndPr/>
    <w:sdtContent>
      <w:p w:rsidR="00FE23ED" w:rsidRDefault="00FE23E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B8C" w:rsidRPr="00D13B8C">
          <w:rPr>
            <w:noProof/>
            <w:lang w:val="hr-HR"/>
          </w:rPr>
          <w:t>2</w:t>
        </w:r>
        <w:r>
          <w:fldChar w:fldCharType="end"/>
        </w:r>
      </w:p>
    </w:sdtContent>
  </w:sdt>
  <w:p w:rsidR="00FE23ED" w:rsidRDefault="00FE23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C94" w:rsidRDefault="00CA6C94">
      <w:r>
        <w:separator/>
      </w:r>
    </w:p>
  </w:footnote>
  <w:footnote w:type="continuationSeparator" w:id="0">
    <w:p w:rsidR="00CA6C94" w:rsidRDefault="00CA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9458404"/>
      <w:docPartObj>
        <w:docPartGallery w:val="Page Numbers (Top of Page)"/>
        <w:docPartUnique/>
      </w:docPartObj>
    </w:sdtPr>
    <w:sdtEndPr/>
    <w:sdtContent>
      <w:p w:rsidR="00FE23ED" w:rsidRDefault="00FE23ED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B8C" w:rsidRPr="00D13B8C">
          <w:rPr>
            <w:noProof/>
            <w:lang w:val="hr-HR"/>
          </w:rPr>
          <w:t>2</w:t>
        </w:r>
        <w:r>
          <w:fldChar w:fldCharType="end"/>
        </w:r>
      </w:p>
    </w:sdtContent>
  </w:sdt>
  <w:p w:rsidR="00FE23ED" w:rsidRDefault="00FE23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49DA"/>
    <w:multiLevelType w:val="hybridMultilevel"/>
    <w:tmpl w:val="344CC9CA"/>
    <w:lvl w:ilvl="0" w:tplc="9EA0EB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D3194"/>
    <w:multiLevelType w:val="hybridMultilevel"/>
    <w:tmpl w:val="42B0CC50"/>
    <w:lvl w:ilvl="0" w:tplc="88E4FF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AC4658"/>
    <w:multiLevelType w:val="hybridMultilevel"/>
    <w:tmpl w:val="714CFD66"/>
    <w:lvl w:ilvl="0" w:tplc="1E42164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C055596"/>
    <w:multiLevelType w:val="singleLevel"/>
    <w:tmpl w:val="87B0D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E3"/>
    <w:rsid w:val="0002585A"/>
    <w:rsid w:val="000360AD"/>
    <w:rsid w:val="0004393F"/>
    <w:rsid w:val="000454FB"/>
    <w:rsid w:val="00107709"/>
    <w:rsid w:val="0014368D"/>
    <w:rsid w:val="00170C99"/>
    <w:rsid w:val="001774C4"/>
    <w:rsid w:val="0018610B"/>
    <w:rsid w:val="00192A76"/>
    <w:rsid w:val="001C5422"/>
    <w:rsid w:val="00211B5D"/>
    <w:rsid w:val="002125D8"/>
    <w:rsid w:val="00273679"/>
    <w:rsid w:val="002969CD"/>
    <w:rsid w:val="00296D8E"/>
    <w:rsid w:val="002C0553"/>
    <w:rsid w:val="002D0483"/>
    <w:rsid w:val="002E02D5"/>
    <w:rsid w:val="002F32DA"/>
    <w:rsid w:val="00337BBE"/>
    <w:rsid w:val="003405C6"/>
    <w:rsid w:val="0038775C"/>
    <w:rsid w:val="003918CE"/>
    <w:rsid w:val="003D173C"/>
    <w:rsid w:val="003E12CF"/>
    <w:rsid w:val="0040347E"/>
    <w:rsid w:val="004257E3"/>
    <w:rsid w:val="00456F87"/>
    <w:rsid w:val="00472D06"/>
    <w:rsid w:val="00476E84"/>
    <w:rsid w:val="00497D3B"/>
    <w:rsid w:val="004B506C"/>
    <w:rsid w:val="004D7704"/>
    <w:rsid w:val="004F75CE"/>
    <w:rsid w:val="00572541"/>
    <w:rsid w:val="005735BC"/>
    <w:rsid w:val="00597FA4"/>
    <w:rsid w:val="005A6850"/>
    <w:rsid w:val="005B35B4"/>
    <w:rsid w:val="005C5711"/>
    <w:rsid w:val="00622CE5"/>
    <w:rsid w:val="00696D6B"/>
    <w:rsid w:val="006C0FAF"/>
    <w:rsid w:val="006C7444"/>
    <w:rsid w:val="006D18EE"/>
    <w:rsid w:val="006D26E4"/>
    <w:rsid w:val="00704EEA"/>
    <w:rsid w:val="0072430C"/>
    <w:rsid w:val="00781248"/>
    <w:rsid w:val="00781508"/>
    <w:rsid w:val="007877FD"/>
    <w:rsid w:val="008052DF"/>
    <w:rsid w:val="00812763"/>
    <w:rsid w:val="00834064"/>
    <w:rsid w:val="008712DD"/>
    <w:rsid w:val="0087599A"/>
    <w:rsid w:val="00893090"/>
    <w:rsid w:val="008B7C90"/>
    <w:rsid w:val="008F728A"/>
    <w:rsid w:val="00902384"/>
    <w:rsid w:val="00903069"/>
    <w:rsid w:val="00903B37"/>
    <w:rsid w:val="009416FB"/>
    <w:rsid w:val="009471A7"/>
    <w:rsid w:val="00947884"/>
    <w:rsid w:val="0099253B"/>
    <w:rsid w:val="009C00B5"/>
    <w:rsid w:val="009E01CA"/>
    <w:rsid w:val="00A1585F"/>
    <w:rsid w:val="00A201F7"/>
    <w:rsid w:val="00A459AF"/>
    <w:rsid w:val="00A74EF4"/>
    <w:rsid w:val="00A821A5"/>
    <w:rsid w:val="00A838E2"/>
    <w:rsid w:val="00AD3D0C"/>
    <w:rsid w:val="00AE6B45"/>
    <w:rsid w:val="00AF2CD9"/>
    <w:rsid w:val="00B20E07"/>
    <w:rsid w:val="00B2197B"/>
    <w:rsid w:val="00B615D7"/>
    <w:rsid w:val="00B62994"/>
    <w:rsid w:val="00B636FF"/>
    <w:rsid w:val="00B73A10"/>
    <w:rsid w:val="00B94849"/>
    <w:rsid w:val="00BA5D9E"/>
    <w:rsid w:val="00BB50FF"/>
    <w:rsid w:val="00BC6F8A"/>
    <w:rsid w:val="00BE1663"/>
    <w:rsid w:val="00C016E2"/>
    <w:rsid w:val="00C26DC1"/>
    <w:rsid w:val="00C360C8"/>
    <w:rsid w:val="00C6086E"/>
    <w:rsid w:val="00C84315"/>
    <w:rsid w:val="00C95CEC"/>
    <w:rsid w:val="00CA6670"/>
    <w:rsid w:val="00CA6C94"/>
    <w:rsid w:val="00D04496"/>
    <w:rsid w:val="00D13B8C"/>
    <w:rsid w:val="00D53D61"/>
    <w:rsid w:val="00D7445D"/>
    <w:rsid w:val="00DB0EE4"/>
    <w:rsid w:val="00DB57C2"/>
    <w:rsid w:val="00DD0044"/>
    <w:rsid w:val="00E123CF"/>
    <w:rsid w:val="00E22A71"/>
    <w:rsid w:val="00E30D78"/>
    <w:rsid w:val="00E3611E"/>
    <w:rsid w:val="00E366A0"/>
    <w:rsid w:val="00E4578A"/>
    <w:rsid w:val="00E9386D"/>
    <w:rsid w:val="00E969BE"/>
    <w:rsid w:val="00E969FF"/>
    <w:rsid w:val="00EA5E07"/>
    <w:rsid w:val="00F031C0"/>
    <w:rsid w:val="00F43378"/>
    <w:rsid w:val="00F5427B"/>
    <w:rsid w:val="00FB24DD"/>
    <w:rsid w:val="00FC6DDB"/>
    <w:rsid w:val="00FE23ED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24543"/>
  <w15:docId w15:val="{FCF3B950-A322-46E4-8E59-7B470B46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0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sz w:val="24"/>
      <w:lang w:val="de-AT"/>
    </w:rPr>
  </w:style>
  <w:style w:type="paragraph" w:customStyle="1" w:styleId="Briefkopfadresse">
    <w:name w:val="Briefkopfadresse"/>
    <w:basedOn w:val="Normal"/>
    <w:rPr>
      <w:sz w:val="24"/>
      <w:lang w:val="de-AT"/>
    </w:rPr>
  </w:style>
  <w:style w:type="character" w:styleId="Brojstranice">
    <w:name w:val="page number"/>
    <w:basedOn w:val="Zadanifontodlomka"/>
  </w:style>
  <w:style w:type="character" w:styleId="Hiperveza">
    <w:name w:val="Hyperlink"/>
    <w:basedOn w:val="Zadanifontodlomka"/>
    <w:rsid w:val="00337BBE"/>
    <w:rPr>
      <w:color w:val="0000FF"/>
      <w:u w:val="single"/>
    </w:rPr>
  </w:style>
  <w:style w:type="paragraph" w:styleId="Tekstbalonia">
    <w:name w:val="Balloon Text"/>
    <w:basedOn w:val="Normal"/>
    <w:semiHidden/>
    <w:rsid w:val="008712D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257E3"/>
  </w:style>
  <w:style w:type="paragraph" w:styleId="Odlomakpopisa">
    <w:name w:val="List Paragraph"/>
    <w:basedOn w:val="Normal"/>
    <w:uiPriority w:val="34"/>
    <w:qFormat/>
    <w:rsid w:val="0014368D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FE23ED"/>
    <w:rPr>
      <w:sz w:val="24"/>
      <w:lang w:val="de-AT"/>
    </w:rPr>
  </w:style>
  <w:style w:type="character" w:customStyle="1" w:styleId="ZaglavljeChar">
    <w:name w:val="Zaglavlje Char"/>
    <w:basedOn w:val="Zadanifontodlomka"/>
    <w:link w:val="Zaglavlje"/>
    <w:uiPriority w:val="99"/>
    <w:rsid w:val="00FE23ED"/>
    <w:rPr>
      <w:sz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&#262;I%20DOKUMENTI\HSK\novi%20memorandum_22%208%202011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memorandum_22 8 2011 </Template>
  <TotalTime>9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Srdjana</dc:creator>
  <cp:lastModifiedBy>Dražen Jelavić</cp:lastModifiedBy>
  <cp:revision>2</cp:revision>
  <cp:lastPrinted>2020-02-28T13:08:00Z</cp:lastPrinted>
  <dcterms:created xsi:type="dcterms:W3CDTF">2020-03-02T11:37:00Z</dcterms:created>
  <dcterms:modified xsi:type="dcterms:W3CDTF">2020-03-02T11:37:00Z</dcterms:modified>
</cp:coreProperties>
</file>